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8pt;height:56.4pt;visibility:visible">
            <v:imagedata r:id="rId5" o:title=""/>
          </v:shape>
        </w:pict>
      </w:r>
    </w:p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E12D6E">
        <w:rPr>
          <w:rFonts w:ascii="Times New Roman" w:hAnsi="Times New Roman"/>
          <w:b/>
          <w:sz w:val="16"/>
          <w:szCs w:val="16"/>
          <w:lang w:val="uk-UA" w:eastAsia="uk-UA"/>
        </w:rPr>
        <w:t>РЕСПУБЛИКА КРЫМ</w:t>
      </w:r>
    </w:p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4544"/>
        <w:gridCol w:w="4665"/>
      </w:tblGrid>
      <w:tr w:rsidR="008560E0" w:rsidRPr="00E12D6E" w:rsidTr="00F303E5">
        <w:tc>
          <w:tcPr>
            <w:tcW w:w="9209" w:type="dxa"/>
            <w:gridSpan w:val="2"/>
          </w:tcPr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МУНИЦИПАЛЬНОЕ БЮДЖЕТНОЕ ОБЩЕОБРАЗОВАТЕЛЬНОЕ УЧРЕЖДЕНИЕ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8560E0" w:rsidRPr="00E12D6E" w:rsidTr="00F303E5">
        <w:tc>
          <w:tcPr>
            <w:tcW w:w="4544" w:type="dxa"/>
            <w:tcBorders>
              <w:bottom w:val="thinThickSmallGap" w:sz="24" w:space="0" w:color="auto"/>
            </w:tcBorders>
            <w:vAlign w:val="bottom"/>
          </w:tcPr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МУНІЦИПАЛЬНИЙ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 xml:space="preserve">БЮДЖЕТНИЙ ЗАГАЛЬНООСВІТНІЙ ЗАКЛАД «ЗЕЛЕНОНИВСЬКИЙ НАВЧАЛЬНО-ВИХОВНИЙ 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КОМПЛЕКС» МУНІЦИПАЛЬНОГО УТВОРЕННЯ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КРАСНОПЕРЕКОПСЬКИЙ РАЙОН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РЕСПУБЛІКИ    КРИМ</w:t>
            </w:r>
          </w:p>
        </w:tc>
        <w:tc>
          <w:tcPr>
            <w:tcW w:w="4665" w:type="dxa"/>
            <w:tcBorders>
              <w:bottom w:val="thinThickSmallGap" w:sz="24" w:space="0" w:color="auto"/>
            </w:tcBorders>
            <w:vAlign w:val="bottom"/>
          </w:tcPr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uk-UA"/>
              </w:rPr>
              <w:t>БЕЛЕДИЕ ИЛЕ  ИЛЬГИЛИ БЮДЖЕТ УМУМТАСИЛЬ</w:t>
            </w: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 xml:space="preserve"> МУЭССИСЕ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«ЗЕЛЕНОНИВСКИЙ ОКЪУВ-ТЕРБИЕВИЙ КОМПЛЕКСИ» БЕЛЕДИЕ ИЛЕ ИЛЬГИЛИ ТАСИЛИ КРАСНОПЕРЕКОПСК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РАЙОНЫ КЪЫРЫМ</w:t>
            </w:r>
          </w:p>
          <w:p w:rsidR="008560E0" w:rsidRPr="00E12D6E" w:rsidRDefault="008560E0" w:rsidP="00F30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E12D6E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ДЖУМХУРИЕТИ</w:t>
            </w:r>
          </w:p>
        </w:tc>
      </w:tr>
    </w:tbl>
    <w:p w:rsidR="008560E0" w:rsidRPr="00E12D6E" w:rsidRDefault="008560E0" w:rsidP="00672C8D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val="uk-UA" w:eastAsia="uk-UA"/>
        </w:rPr>
      </w:pPr>
    </w:p>
    <w:p w:rsidR="008560E0" w:rsidRDefault="008560E0" w:rsidP="00072990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8560E0" w:rsidRPr="00164EBC" w:rsidRDefault="008560E0" w:rsidP="00164EBC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Pr="00164EBC">
        <w:rPr>
          <w:color w:val="000000"/>
        </w:rPr>
        <w:t>ПРИКАЗ</w:t>
      </w:r>
    </w:p>
    <w:p w:rsidR="008560E0" w:rsidRPr="00164EBC" w:rsidRDefault="008560E0" w:rsidP="00072990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8560E0" w:rsidRPr="00164EBC" w:rsidRDefault="008560E0" w:rsidP="00B932E6">
      <w:pPr>
        <w:pStyle w:val="NormalWeb"/>
        <w:spacing w:before="0" w:beforeAutospacing="0" w:after="0" w:afterAutospacing="0"/>
        <w:rPr>
          <w:color w:val="000000"/>
          <w:u w:val="single"/>
        </w:rPr>
      </w:pPr>
      <w:r w:rsidRPr="00164EBC">
        <w:rPr>
          <w:color w:val="000000"/>
          <w:u w:val="single"/>
        </w:rPr>
        <w:t>31.08.202</w:t>
      </w:r>
      <w:r>
        <w:rPr>
          <w:color w:val="000000"/>
          <w:u w:val="single"/>
        </w:rPr>
        <w:t>2</w:t>
      </w:r>
      <w:r w:rsidRPr="00164EBC">
        <w:rPr>
          <w:color w:val="000000"/>
        </w:rPr>
        <w:t xml:space="preserve">                                      с. Зеленая Нива                                       </w:t>
      </w:r>
      <w:r>
        <w:rPr>
          <w:color w:val="000000"/>
          <w:u w:val="single"/>
        </w:rPr>
        <w:t>№ 208</w:t>
      </w:r>
    </w:p>
    <w:p w:rsidR="008560E0" w:rsidRPr="00164EBC" w:rsidRDefault="008560E0" w:rsidP="00B932E6">
      <w:pPr>
        <w:pStyle w:val="NormalWeb"/>
        <w:spacing w:before="0" w:beforeAutospacing="0" w:after="0" w:afterAutospacing="0"/>
        <w:rPr>
          <w:bCs/>
        </w:rPr>
      </w:pPr>
    </w:p>
    <w:p w:rsidR="008560E0" w:rsidRPr="00164EBC" w:rsidRDefault="008560E0" w:rsidP="00B932E6">
      <w:pPr>
        <w:pStyle w:val="NormalWeb"/>
        <w:spacing w:before="0" w:beforeAutospacing="0" w:after="0" w:afterAutospacing="0"/>
        <w:rPr>
          <w:bCs/>
        </w:rPr>
      </w:pPr>
    </w:p>
    <w:p w:rsidR="008560E0" w:rsidRPr="00164EBC" w:rsidRDefault="008560E0" w:rsidP="00B932E6">
      <w:pPr>
        <w:pStyle w:val="NormalWeb"/>
        <w:spacing w:before="0" w:beforeAutospacing="0" w:after="0" w:afterAutospacing="0"/>
        <w:rPr>
          <w:bCs/>
        </w:rPr>
      </w:pPr>
      <w:r w:rsidRPr="00164EBC">
        <w:rPr>
          <w:bCs/>
        </w:rPr>
        <w:t>О создании</w:t>
      </w:r>
    </w:p>
    <w:p w:rsidR="008560E0" w:rsidRPr="00164EBC" w:rsidRDefault="008560E0" w:rsidP="00B932E6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Попечительского С</w:t>
      </w:r>
      <w:r w:rsidRPr="00164EBC">
        <w:rPr>
          <w:bCs/>
        </w:rPr>
        <w:t xml:space="preserve">овета </w:t>
      </w:r>
    </w:p>
    <w:p w:rsidR="008560E0" w:rsidRDefault="008560E0" w:rsidP="00164EBC">
      <w:pPr>
        <w:pStyle w:val="NormalWeb"/>
        <w:spacing w:before="0" w:beforeAutospacing="0" w:after="0" w:afterAutospacing="0"/>
        <w:rPr>
          <w:bCs/>
        </w:rPr>
      </w:pPr>
      <w:r w:rsidRPr="00164EBC">
        <w:rPr>
          <w:bCs/>
        </w:rPr>
        <w:t>МБОУ Зеленонивский УВК</w:t>
      </w:r>
    </w:p>
    <w:p w:rsidR="008560E0" w:rsidRDefault="008560E0" w:rsidP="00164EBC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             </w:t>
      </w:r>
    </w:p>
    <w:p w:rsidR="008560E0" w:rsidRDefault="008560E0" w:rsidP="00164EBC">
      <w:pPr>
        <w:pStyle w:val="NormalWeb"/>
        <w:spacing w:before="0" w:beforeAutospacing="0" w:after="0" w:afterAutospacing="0"/>
        <w:rPr>
          <w:bCs/>
        </w:rPr>
      </w:pPr>
    </w:p>
    <w:p w:rsidR="008560E0" w:rsidRDefault="008560E0" w:rsidP="00164EBC">
      <w:pPr>
        <w:pStyle w:val="NormalWeb"/>
        <w:spacing w:before="0" w:beforeAutospacing="0" w:after="0" w:afterAutospacing="0"/>
      </w:pPr>
      <w:r>
        <w:rPr>
          <w:bCs/>
        </w:rPr>
        <w:t>На основании протокола заседания  Попечительского Совета №</w:t>
      </w:r>
      <w:r w:rsidRPr="00164EBC">
        <w:t xml:space="preserve"> </w:t>
      </w:r>
      <w:r>
        <w:t>1 от 31.08.2022г., определена задача попечительского совета:  содействие материально –  техническому обеспечиванию образовательного процесса в Учреждении.</w:t>
      </w:r>
    </w:p>
    <w:p w:rsidR="008560E0" w:rsidRDefault="008560E0" w:rsidP="00164EBC">
      <w:pPr>
        <w:pStyle w:val="NormalWeb"/>
        <w:spacing w:before="0" w:beforeAutospacing="0" w:after="0" w:afterAutospacing="0"/>
      </w:pPr>
      <w:r>
        <w:t xml:space="preserve"> С этой целью попечительский совет: </w:t>
      </w:r>
    </w:p>
    <w:p w:rsidR="008560E0" w:rsidRDefault="008560E0" w:rsidP="00164EBC">
      <w:pPr>
        <w:pStyle w:val="NormalWeb"/>
        <w:spacing w:before="0" w:beforeAutospacing="0" w:after="0" w:afterAutospacing="0"/>
      </w:pPr>
      <w:r>
        <w:t xml:space="preserve">-привлекает средства пожертвований на уставную деятельность Учреждения, </w:t>
      </w:r>
    </w:p>
    <w:p w:rsidR="008560E0" w:rsidRDefault="008560E0" w:rsidP="00164EBC">
      <w:pPr>
        <w:pStyle w:val="NormalWeb"/>
        <w:spacing w:before="0" w:beforeAutospacing="0" w:after="0" w:afterAutospacing="0"/>
      </w:pPr>
      <w:r>
        <w:t xml:space="preserve">-осуществляет контроль за целевым использованием привлеченных пожертвований, </w:t>
      </w:r>
    </w:p>
    <w:p w:rsidR="008560E0" w:rsidRDefault="008560E0" w:rsidP="00164EBC">
      <w:pPr>
        <w:pStyle w:val="NormalWeb"/>
        <w:spacing w:before="0" w:beforeAutospacing="0" w:after="0" w:afterAutospacing="0"/>
      </w:pPr>
      <w:r>
        <w:t>-содействует организации деятельности Учреждения путем консультирования работников Учреждения, информационной поддержки  проводимых Учреждением мероприятий, содействия защите прав и интересов Учреждения и другими способами,</w:t>
      </w:r>
    </w:p>
    <w:p w:rsidR="008560E0" w:rsidRPr="00164EBC" w:rsidRDefault="008560E0" w:rsidP="00164EBC">
      <w:pPr>
        <w:pStyle w:val="NormalWeb"/>
        <w:spacing w:before="0" w:beforeAutospacing="0" w:after="0" w:afterAutospacing="0"/>
        <w:rPr>
          <w:color w:val="000000"/>
        </w:rPr>
      </w:pPr>
      <w:r>
        <w:t xml:space="preserve"> -согласует с Директором Учреждения основные направления своей работы, </w:t>
      </w:r>
    </w:p>
    <w:p w:rsidR="008560E0" w:rsidRPr="00345CDE" w:rsidRDefault="008560E0" w:rsidP="00164EBC">
      <w:pPr>
        <w:spacing w:before="100" w:beforeAutospacing="1" w:after="100" w:afterAutospacing="1" w:line="200" w:lineRule="atLeast"/>
        <w:jc w:val="both"/>
        <w:rPr>
          <w:rFonts w:ascii="Times New Roman" w:hAnsi="Times New Roman"/>
        </w:rPr>
      </w:pPr>
      <w:r w:rsidRPr="00345CDE">
        <w:rPr>
          <w:rFonts w:ascii="Times New Roman" w:hAnsi="Times New Roman"/>
          <w:b/>
          <w:bCs/>
          <w:color w:val="000000"/>
        </w:rPr>
        <w:t>ПРИКАЗЫВАЮ:</w:t>
      </w:r>
    </w:p>
    <w:p w:rsidR="008560E0" w:rsidRPr="00164EBC" w:rsidRDefault="008560E0" w:rsidP="00B932E6">
      <w:pPr>
        <w:pStyle w:val="ListParagraph"/>
        <w:numPr>
          <w:ilvl w:val="0"/>
          <w:numId w:val="2"/>
        </w:numPr>
        <w:spacing w:before="100" w:beforeAutospacing="1" w:line="200" w:lineRule="atLeast"/>
        <w:rPr>
          <w:sz w:val="24"/>
          <w:szCs w:val="24"/>
        </w:rPr>
      </w:pPr>
      <w:r>
        <w:rPr>
          <w:sz w:val="24"/>
          <w:szCs w:val="24"/>
        </w:rPr>
        <w:t>Утвердить состав  Попечительского С</w:t>
      </w:r>
      <w:r w:rsidRPr="00164EBC">
        <w:rPr>
          <w:sz w:val="24"/>
          <w:szCs w:val="24"/>
        </w:rPr>
        <w:t>овет</w:t>
      </w:r>
      <w:r>
        <w:rPr>
          <w:sz w:val="24"/>
          <w:szCs w:val="24"/>
        </w:rPr>
        <w:t>а</w:t>
      </w:r>
      <w:r w:rsidRPr="00164EBC">
        <w:rPr>
          <w:sz w:val="24"/>
          <w:szCs w:val="24"/>
        </w:rPr>
        <w:t xml:space="preserve"> школы как негосударственную, общественную, некоммерческую организацию, объединяющую на добровольной основе представителей общественности, родителей и педагогических </w:t>
      </w:r>
      <w:r>
        <w:rPr>
          <w:sz w:val="24"/>
          <w:szCs w:val="24"/>
        </w:rPr>
        <w:t>работников школы, в количестве 7</w:t>
      </w:r>
      <w:r w:rsidRPr="00164EBC">
        <w:rPr>
          <w:sz w:val="24"/>
          <w:szCs w:val="24"/>
        </w:rPr>
        <w:t xml:space="preserve"> человек: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 xml:space="preserve">- Председатель – Богун В.А., представитель общественности; 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>- Заместитель председателя – Сажнева А.А., родитель;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>- Секретарь – Лобода Ю.С., родитель;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>Члены совета: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>- Меметова З.М.  – представитель общественности;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64EBC">
        <w:rPr>
          <w:color w:val="000000"/>
        </w:rPr>
        <w:t>- Яльчи Э.А.  – заместитель директора;</w:t>
      </w:r>
    </w:p>
    <w:p w:rsidR="008560E0" w:rsidRDefault="008560E0" w:rsidP="0071629B">
      <w:pPr>
        <w:pStyle w:val="NormalWeb"/>
        <w:shd w:val="clear" w:color="auto" w:fill="FFFFFF"/>
        <w:spacing w:before="0" w:beforeAutospacing="0" w:after="0" w:afterAutospacing="0" w:line="245" w:lineRule="atLeast"/>
        <w:ind w:left="360"/>
        <w:rPr>
          <w:color w:val="000000"/>
        </w:rPr>
      </w:pPr>
      <w:r w:rsidRPr="00164EBC">
        <w:rPr>
          <w:color w:val="000000"/>
        </w:rPr>
        <w:t>- Петренко С.А. – заведующий хозяйством</w:t>
      </w:r>
      <w:r>
        <w:rPr>
          <w:color w:val="000000"/>
        </w:rPr>
        <w:t>;</w:t>
      </w:r>
    </w:p>
    <w:p w:rsidR="008560E0" w:rsidRPr="00164EBC" w:rsidRDefault="008560E0" w:rsidP="0071629B">
      <w:pPr>
        <w:pStyle w:val="NormalWeb"/>
        <w:shd w:val="clear" w:color="auto" w:fill="FFFFFF"/>
        <w:spacing w:before="0" w:beforeAutospacing="0" w:after="0" w:afterAutospacing="0" w:line="245" w:lineRule="atLeast"/>
        <w:ind w:left="360"/>
        <w:rPr>
          <w:b/>
          <w:color w:val="000000"/>
        </w:rPr>
      </w:pPr>
      <w:r>
        <w:rPr>
          <w:color w:val="000000"/>
        </w:rPr>
        <w:t>-Данчевкая Т.А. – старший воспитатель.</w:t>
      </w:r>
    </w:p>
    <w:p w:rsidR="008560E0" w:rsidRPr="00164EBC" w:rsidRDefault="008560E0" w:rsidP="0071629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64EBC">
        <w:rPr>
          <w:rFonts w:ascii="Times New Roman" w:hAnsi="Times New Roman"/>
          <w:color w:val="000000"/>
          <w:sz w:val="24"/>
          <w:szCs w:val="24"/>
        </w:rPr>
        <w:t xml:space="preserve">2.  Деятельность </w:t>
      </w:r>
      <w:r w:rsidRPr="00164EBC">
        <w:rPr>
          <w:rFonts w:ascii="Times New Roman" w:hAnsi="Times New Roman"/>
          <w:sz w:val="24"/>
          <w:szCs w:val="24"/>
        </w:rPr>
        <w:t>попечительского совета вести в соответствии с  положением «О</w:t>
      </w:r>
      <w:r>
        <w:rPr>
          <w:rFonts w:ascii="Times New Roman" w:hAnsi="Times New Roman"/>
          <w:sz w:val="24"/>
          <w:szCs w:val="24"/>
        </w:rPr>
        <w:t xml:space="preserve"> Попечительском совете в МБОУ Зеленонивский УВК»</w:t>
      </w:r>
      <w:r w:rsidRPr="00164EB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560E0" w:rsidRPr="00164EBC" w:rsidRDefault="008560E0" w:rsidP="0071629B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164EBC">
        <w:rPr>
          <w:rFonts w:ascii="Times New Roman" w:hAnsi="Times New Roman"/>
          <w:color w:val="000000"/>
          <w:sz w:val="24"/>
          <w:szCs w:val="24"/>
        </w:rPr>
        <w:t>. Контроль за исполнением приказа оставляю за собой.</w:t>
      </w:r>
    </w:p>
    <w:p w:rsidR="008560E0" w:rsidRDefault="008560E0" w:rsidP="00004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4EBC">
        <w:rPr>
          <w:rFonts w:ascii="Times New Roman" w:hAnsi="Times New Roman"/>
          <w:color w:val="000000"/>
          <w:sz w:val="24"/>
          <w:szCs w:val="24"/>
        </w:rPr>
        <w:t> </w:t>
      </w:r>
    </w:p>
    <w:p w:rsidR="008560E0" w:rsidRDefault="008560E0" w:rsidP="00004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0E0" w:rsidRPr="00164EBC" w:rsidRDefault="008560E0" w:rsidP="000048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8560E0" w:rsidRPr="00164EBC" w:rsidSect="00CF3D38">
          <w:pgSz w:w="11906" w:h="16838"/>
          <w:pgMar w:top="568" w:right="707" w:bottom="1134" w:left="1418" w:header="708" w:footer="708" w:gutter="0"/>
          <w:cols w:space="708"/>
          <w:rtlGutter/>
          <w:docGrid w:linePitch="360"/>
        </w:sectPr>
      </w:pPr>
      <w:r w:rsidRPr="00164EBC">
        <w:rPr>
          <w:rFonts w:ascii="Times New Roman" w:hAnsi="Times New Roman"/>
          <w:color w:val="000000"/>
          <w:sz w:val="24"/>
          <w:szCs w:val="24"/>
        </w:rPr>
        <w:t>Директор                                                                                                           Я.В. Литовченко</w:t>
      </w:r>
    </w:p>
    <w:p w:rsidR="008560E0" w:rsidRPr="00164EBC" w:rsidRDefault="008560E0">
      <w:pPr>
        <w:rPr>
          <w:rFonts w:ascii="Times New Roman" w:hAnsi="Times New Roman"/>
          <w:sz w:val="24"/>
          <w:szCs w:val="24"/>
        </w:rPr>
      </w:pPr>
    </w:p>
    <w:sectPr w:rsidR="008560E0" w:rsidRPr="00164EBC" w:rsidSect="00BB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5075"/>
    <w:multiLevelType w:val="hybridMultilevel"/>
    <w:tmpl w:val="8F02E5F2"/>
    <w:lvl w:ilvl="0" w:tplc="71FAF70E">
      <w:start w:val="1"/>
      <w:numFmt w:val="decimal"/>
      <w:lvlText w:val="%1."/>
      <w:lvlJc w:val="left"/>
      <w:pPr>
        <w:ind w:left="121" w:hanging="360"/>
      </w:pPr>
      <w:rPr>
        <w:rFonts w:cs="Times New Roman"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8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81" w:hanging="180"/>
      </w:pPr>
      <w:rPr>
        <w:rFonts w:cs="Times New Roman"/>
      </w:rPr>
    </w:lvl>
  </w:abstractNum>
  <w:abstractNum w:abstractNumId="1">
    <w:nsid w:val="7DDE75AA"/>
    <w:multiLevelType w:val="hybridMultilevel"/>
    <w:tmpl w:val="6AAE2FC6"/>
    <w:lvl w:ilvl="0" w:tplc="E6060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990"/>
    <w:rsid w:val="000048CF"/>
    <w:rsid w:val="00072990"/>
    <w:rsid w:val="000E20D1"/>
    <w:rsid w:val="001204D8"/>
    <w:rsid w:val="00164EBC"/>
    <w:rsid w:val="00205C9F"/>
    <w:rsid w:val="00260FA7"/>
    <w:rsid w:val="00261FD3"/>
    <w:rsid w:val="002D74F8"/>
    <w:rsid w:val="00345CDE"/>
    <w:rsid w:val="0039693D"/>
    <w:rsid w:val="003C52F4"/>
    <w:rsid w:val="003F4B37"/>
    <w:rsid w:val="0048527E"/>
    <w:rsid w:val="004B3047"/>
    <w:rsid w:val="00531B72"/>
    <w:rsid w:val="0054174A"/>
    <w:rsid w:val="00583D3A"/>
    <w:rsid w:val="00591160"/>
    <w:rsid w:val="005A10DE"/>
    <w:rsid w:val="005B1926"/>
    <w:rsid w:val="00672C8D"/>
    <w:rsid w:val="006C7C60"/>
    <w:rsid w:val="0071629B"/>
    <w:rsid w:val="007F0D4F"/>
    <w:rsid w:val="00801715"/>
    <w:rsid w:val="008329BE"/>
    <w:rsid w:val="00844889"/>
    <w:rsid w:val="008560E0"/>
    <w:rsid w:val="008B1F8B"/>
    <w:rsid w:val="00932195"/>
    <w:rsid w:val="00933132"/>
    <w:rsid w:val="00951420"/>
    <w:rsid w:val="00995E35"/>
    <w:rsid w:val="009B5078"/>
    <w:rsid w:val="009F2D91"/>
    <w:rsid w:val="00A07E02"/>
    <w:rsid w:val="00A546E3"/>
    <w:rsid w:val="00AC1559"/>
    <w:rsid w:val="00AC2A5F"/>
    <w:rsid w:val="00AE1033"/>
    <w:rsid w:val="00AF1279"/>
    <w:rsid w:val="00B31023"/>
    <w:rsid w:val="00B620D7"/>
    <w:rsid w:val="00B87D0E"/>
    <w:rsid w:val="00B932E6"/>
    <w:rsid w:val="00BB3012"/>
    <w:rsid w:val="00BD376A"/>
    <w:rsid w:val="00C010CE"/>
    <w:rsid w:val="00CA1BF3"/>
    <w:rsid w:val="00CB1FF4"/>
    <w:rsid w:val="00CD7FCD"/>
    <w:rsid w:val="00CE431A"/>
    <w:rsid w:val="00CE5F82"/>
    <w:rsid w:val="00CE6DA4"/>
    <w:rsid w:val="00CF3D38"/>
    <w:rsid w:val="00D33F18"/>
    <w:rsid w:val="00D87D3D"/>
    <w:rsid w:val="00DC397F"/>
    <w:rsid w:val="00DF067C"/>
    <w:rsid w:val="00E12D6E"/>
    <w:rsid w:val="00E20A83"/>
    <w:rsid w:val="00E843BB"/>
    <w:rsid w:val="00F25BD3"/>
    <w:rsid w:val="00F303E5"/>
    <w:rsid w:val="00F879DC"/>
    <w:rsid w:val="00FE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9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2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72990"/>
    <w:pPr>
      <w:widowControl w:val="0"/>
      <w:autoSpaceDE w:val="0"/>
      <w:autoSpaceDN w:val="0"/>
      <w:spacing w:after="0" w:line="240" w:lineRule="auto"/>
      <w:ind w:left="239" w:hanging="264"/>
      <w:jc w:val="both"/>
    </w:pPr>
    <w:rPr>
      <w:rFonts w:ascii="Times New Roman" w:hAnsi="Times New Roman"/>
    </w:rPr>
  </w:style>
  <w:style w:type="paragraph" w:customStyle="1" w:styleId="a">
    <w:name w:val="a"/>
    <w:basedOn w:val="Normal"/>
    <w:uiPriority w:val="99"/>
    <w:rsid w:val="00072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0">
    <w:name w:val="listparagraph"/>
    <w:basedOn w:val="Normal"/>
    <w:uiPriority w:val="99"/>
    <w:rsid w:val="00072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E431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B1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1629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1319</TotalTime>
  <Pages>3</Pages>
  <Words>359</Words>
  <Characters>2050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17</cp:revision>
  <cp:lastPrinted>2023-01-09T09:45:00Z</cp:lastPrinted>
  <dcterms:created xsi:type="dcterms:W3CDTF">2020-12-15T16:38:00Z</dcterms:created>
  <dcterms:modified xsi:type="dcterms:W3CDTF">2023-01-10T08:04:00Z</dcterms:modified>
</cp:coreProperties>
</file>